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17102024.1030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30.09.2024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Rahmenvertrag 2025 - Mauer- und Putzarbeiten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Mauer- und Putzarbeiten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